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4CD4" w14:textId="77777777" w:rsidR="00425203" w:rsidRDefault="00244AF7">
      <w:pPr>
        <w:rPr>
          <w:b/>
          <w:lang w:val="en-AU"/>
        </w:rPr>
      </w:pPr>
      <w:r w:rsidRPr="00244AF7">
        <w:rPr>
          <w:b/>
          <w:lang w:val="en-AU"/>
        </w:rPr>
        <w:t>AUTHORITY TO USE VIDEO FOR ROTARY PURPOSES</w:t>
      </w:r>
    </w:p>
    <w:p w14:paraId="1F02340A" w14:textId="77777777" w:rsidR="00244AF7" w:rsidRDefault="00244AF7">
      <w:pPr>
        <w:rPr>
          <w:b/>
          <w:lang w:val="en-AU"/>
        </w:rPr>
      </w:pPr>
    </w:p>
    <w:p w14:paraId="32932100" w14:textId="77777777" w:rsidR="00244AF7" w:rsidRDefault="00244AF7">
      <w:pPr>
        <w:rPr>
          <w:b/>
          <w:lang w:val="en-AU"/>
        </w:rPr>
      </w:pPr>
      <w:r>
        <w:rPr>
          <w:b/>
          <w:lang w:val="en-AU"/>
        </w:rPr>
        <w:t>Permission to use video</w:t>
      </w:r>
      <w:r w:rsidR="005D1104">
        <w:rPr>
          <w:b/>
          <w:lang w:val="en-AU"/>
        </w:rPr>
        <w:t xml:space="preserve"> on the RAM Website and Facebook Page.</w:t>
      </w:r>
    </w:p>
    <w:p w14:paraId="5165CDC6" w14:textId="77777777" w:rsidR="00244AF7" w:rsidRDefault="00244AF7">
      <w:pPr>
        <w:rPr>
          <w:b/>
          <w:lang w:val="en-AU"/>
        </w:rPr>
      </w:pPr>
    </w:p>
    <w:p w14:paraId="4993F76D" w14:textId="77777777" w:rsidR="00244AF7" w:rsidRDefault="00244AF7">
      <w:pPr>
        <w:rPr>
          <w:b/>
          <w:lang w:val="en-AU"/>
        </w:rPr>
      </w:pPr>
      <w:r>
        <w:rPr>
          <w:b/>
          <w:lang w:val="en-AU"/>
        </w:rPr>
        <w:t>SUBJECT:  ROTARIANS AGAINST MALARIA NATIONAL VIDEO COMPETITION</w:t>
      </w:r>
    </w:p>
    <w:p w14:paraId="4C87E9E9" w14:textId="77777777" w:rsidR="00244AF7" w:rsidRDefault="00244AF7">
      <w:pPr>
        <w:rPr>
          <w:b/>
          <w:lang w:val="en-AU"/>
        </w:rPr>
      </w:pPr>
    </w:p>
    <w:p w14:paraId="15257D44" w14:textId="77777777" w:rsidR="00244AF7" w:rsidRDefault="005D1104">
      <w:pPr>
        <w:rPr>
          <w:lang w:val="en-AU"/>
        </w:rPr>
      </w:pPr>
      <w:r w:rsidRPr="005D1104">
        <w:rPr>
          <w:b/>
          <w:lang w:val="en-AU"/>
        </w:rPr>
        <w:t>PERMISSION HAS PREVIOUSLY BEE</w:t>
      </w:r>
      <w:r>
        <w:rPr>
          <w:b/>
          <w:lang w:val="en-AU"/>
        </w:rPr>
        <w:t>N</w:t>
      </w:r>
      <w:r w:rsidRPr="005D1104">
        <w:rPr>
          <w:b/>
          <w:lang w:val="en-AU"/>
        </w:rPr>
        <w:t xml:space="preserve"> GRANTED</w:t>
      </w:r>
      <w:r>
        <w:rPr>
          <w:b/>
          <w:lang w:val="en-AU"/>
        </w:rPr>
        <w:t xml:space="preserve"> </w:t>
      </w:r>
      <w:r>
        <w:rPr>
          <w:lang w:val="en-AU"/>
        </w:rPr>
        <w:t xml:space="preserve"> </w:t>
      </w:r>
      <w:r w:rsidR="00244AF7">
        <w:rPr>
          <w:lang w:val="en-AU"/>
        </w:rPr>
        <w:t xml:space="preserve"> for my child to appear in the video created by his/her school that is designed to spread awareness of the Global impact of Malaria.</w:t>
      </w:r>
    </w:p>
    <w:p w14:paraId="5A436993" w14:textId="77777777" w:rsidR="00244AF7" w:rsidRDefault="00244AF7">
      <w:pPr>
        <w:rPr>
          <w:lang w:val="en-AU"/>
        </w:rPr>
      </w:pPr>
    </w:p>
    <w:p w14:paraId="67361E5E" w14:textId="77777777" w:rsidR="00244AF7" w:rsidRDefault="00244AF7">
      <w:pPr>
        <w:rPr>
          <w:lang w:val="en-AU"/>
        </w:rPr>
      </w:pPr>
      <w:r>
        <w:rPr>
          <w:lang w:val="en-AU"/>
        </w:rPr>
        <w:t xml:space="preserve">I further grant permission </w:t>
      </w:r>
      <w:r w:rsidR="005D1104">
        <w:rPr>
          <w:lang w:val="en-AU"/>
        </w:rPr>
        <w:t xml:space="preserve">for </w:t>
      </w:r>
      <w:r>
        <w:rPr>
          <w:lang w:val="en-AU"/>
        </w:rPr>
        <w:t xml:space="preserve">the video and the images from the video being used as part of the Rotarians Against Malaria’s promotion and acknowledge that it will appear on the RAM’s website and Facebook page as well as being shown at Rotary meetings and Conferences and that it may also be viewed on </w:t>
      </w:r>
      <w:proofErr w:type="spellStart"/>
      <w:r>
        <w:rPr>
          <w:lang w:val="en-AU"/>
        </w:rPr>
        <w:t>Youtube</w:t>
      </w:r>
      <w:proofErr w:type="spellEnd"/>
      <w:r>
        <w:rPr>
          <w:lang w:val="en-AU"/>
        </w:rPr>
        <w:t>.</w:t>
      </w:r>
    </w:p>
    <w:p w14:paraId="2237E08E" w14:textId="77777777" w:rsidR="00244AF7" w:rsidRDefault="00244AF7">
      <w:pPr>
        <w:rPr>
          <w:lang w:val="en-AU"/>
        </w:rPr>
      </w:pPr>
    </w:p>
    <w:p w14:paraId="54AE6A59" w14:textId="77777777" w:rsidR="00244AF7" w:rsidRDefault="00244AF7">
      <w:pPr>
        <w:rPr>
          <w:lang w:val="en-AU"/>
        </w:rPr>
      </w:pPr>
    </w:p>
    <w:p w14:paraId="4232AC1A" w14:textId="77777777" w:rsidR="00244AF7" w:rsidRPr="005D1104" w:rsidRDefault="00244AF7">
      <w:pPr>
        <w:rPr>
          <w:b/>
          <w:lang w:val="en-AU"/>
        </w:rPr>
      </w:pPr>
      <w:r w:rsidRPr="005D1104">
        <w:rPr>
          <w:b/>
          <w:lang w:val="en-AU"/>
        </w:rPr>
        <w:t>I have read and understand the above:</w:t>
      </w:r>
    </w:p>
    <w:p w14:paraId="2D013E22" w14:textId="77777777" w:rsidR="00244AF7" w:rsidRDefault="00244AF7">
      <w:pPr>
        <w:rPr>
          <w:lang w:val="en-AU"/>
        </w:rPr>
      </w:pPr>
    </w:p>
    <w:p w14:paraId="23B96C47" w14:textId="77777777" w:rsidR="00244AF7" w:rsidRDefault="00244AF7">
      <w:pPr>
        <w:rPr>
          <w:lang w:val="en-AU"/>
        </w:rPr>
      </w:pPr>
      <w:r w:rsidRPr="00BD7DFD">
        <w:rPr>
          <w:b/>
          <w:lang w:val="en-AU"/>
        </w:rPr>
        <w:t>Participant’s Name</w:t>
      </w:r>
      <w:r>
        <w:rPr>
          <w:lang w:val="en-AU"/>
        </w:rPr>
        <w:t xml:space="preserve">    ……………………………………………………………………………..</w:t>
      </w:r>
    </w:p>
    <w:p w14:paraId="1B7BB60A" w14:textId="77777777" w:rsidR="00244AF7" w:rsidRDefault="00244AF7">
      <w:pPr>
        <w:rPr>
          <w:lang w:val="en-AU"/>
        </w:rPr>
      </w:pPr>
    </w:p>
    <w:p w14:paraId="740353BA" w14:textId="77777777" w:rsidR="00244AF7" w:rsidRDefault="00244AF7">
      <w:pPr>
        <w:rPr>
          <w:lang w:val="en-AU"/>
        </w:rPr>
      </w:pPr>
      <w:r w:rsidRPr="00BD7DFD">
        <w:rPr>
          <w:b/>
          <w:lang w:val="en-AU"/>
        </w:rPr>
        <w:t>Signature of Parent or Guardian</w:t>
      </w:r>
      <w:r>
        <w:rPr>
          <w:lang w:val="en-AU"/>
        </w:rPr>
        <w:t xml:space="preserve">   ………………………………………………………….</w:t>
      </w:r>
    </w:p>
    <w:p w14:paraId="3EB00C51" w14:textId="77777777" w:rsidR="00244AF7" w:rsidRDefault="00244AF7">
      <w:pPr>
        <w:rPr>
          <w:lang w:val="en-AU"/>
        </w:rPr>
      </w:pPr>
    </w:p>
    <w:p w14:paraId="02D5621C" w14:textId="77777777" w:rsidR="00244AF7" w:rsidRDefault="00244AF7">
      <w:pPr>
        <w:rPr>
          <w:lang w:val="en-AU"/>
        </w:rPr>
      </w:pPr>
      <w:r w:rsidRPr="00BD7DFD">
        <w:rPr>
          <w:b/>
          <w:lang w:val="en-AU"/>
        </w:rPr>
        <w:t>Printed Name Parent or Guardian</w:t>
      </w:r>
      <w:r>
        <w:rPr>
          <w:lang w:val="en-AU"/>
        </w:rPr>
        <w:t xml:space="preserve"> ………………………………………………………….</w:t>
      </w:r>
    </w:p>
    <w:p w14:paraId="4F21881D" w14:textId="77777777" w:rsidR="00244AF7" w:rsidRDefault="00244AF7">
      <w:pPr>
        <w:rPr>
          <w:lang w:val="en-AU"/>
        </w:rPr>
      </w:pPr>
    </w:p>
    <w:p w14:paraId="546FA65D" w14:textId="77777777" w:rsidR="00244AF7" w:rsidRDefault="002A495B">
      <w:pPr>
        <w:rPr>
          <w:lang w:val="en-AU"/>
        </w:rPr>
      </w:pPr>
      <w:r>
        <w:rPr>
          <w:b/>
          <w:lang w:val="en-AU"/>
        </w:rPr>
        <w:t xml:space="preserve">School </w:t>
      </w:r>
      <w:proofErr w:type="gramStart"/>
      <w:r w:rsidR="00244AF7" w:rsidRPr="00BD7DFD">
        <w:rPr>
          <w:b/>
          <w:lang w:val="en-AU"/>
        </w:rPr>
        <w:t>Address</w:t>
      </w:r>
      <w:r w:rsidR="00CD2FB1">
        <w:rPr>
          <w:lang w:val="en-AU"/>
        </w:rPr>
        <w:t xml:space="preserve"> </w:t>
      </w:r>
      <w:r w:rsidR="00244AF7">
        <w:rPr>
          <w:lang w:val="en-AU"/>
        </w:rPr>
        <w:t xml:space="preserve"> </w:t>
      </w:r>
      <w:r w:rsidR="00271108">
        <w:rPr>
          <w:lang w:val="en-AU"/>
        </w:rPr>
        <w:t>…</w:t>
      </w:r>
      <w:proofErr w:type="gramEnd"/>
      <w:r w:rsidR="00271108">
        <w:rPr>
          <w:lang w:val="en-AU"/>
        </w:rPr>
        <w:t>…………………………………………………………………………………..</w:t>
      </w:r>
      <w:r w:rsidR="00244AF7">
        <w:rPr>
          <w:lang w:val="en-AU"/>
        </w:rPr>
        <w:t xml:space="preserve">                                 </w:t>
      </w:r>
    </w:p>
    <w:p w14:paraId="5A4E28DB" w14:textId="77777777" w:rsidR="00244AF7" w:rsidRDefault="00244AF7">
      <w:pPr>
        <w:rPr>
          <w:lang w:val="en-AU"/>
        </w:rPr>
      </w:pPr>
    </w:p>
    <w:p w14:paraId="0382490E" w14:textId="77777777" w:rsidR="005D1104" w:rsidRDefault="005D1104">
      <w:pPr>
        <w:rPr>
          <w:lang w:val="en-AU"/>
        </w:rPr>
      </w:pPr>
    </w:p>
    <w:p w14:paraId="38395C5A" w14:textId="77777777" w:rsidR="005D1104" w:rsidRDefault="005D1104">
      <w:pPr>
        <w:rPr>
          <w:lang w:val="en-AU"/>
        </w:rPr>
      </w:pPr>
    </w:p>
    <w:p w14:paraId="0B98C05D" w14:textId="77777777" w:rsidR="005D1104" w:rsidRDefault="005D1104">
      <w:pPr>
        <w:rPr>
          <w:lang w:val="en-AU"/>
        </w:rPr>
      </w:pPr>
      <w:r w:rsidRPr="00BD7DFD">
        <w:rPr>
          <w:b/>
          <w:lang w:val="en-AU"/>
        </w:rPr>
        <w:t xml:space="preserve">Date </w:t>
      </w:r>
      <w:r>
        <w:rPr>
          <w:lang w:val="en-AU"/>
        </w:rPr>
        <w:t xml:space="preserve">                  ………………………………</w:t>
      </w:r>
    </w:p>
    <w:p w14:paraId="7E187730" w14:textId="77777777" w:rsidR="00244AF7" w:rsidRPr="00244AF7" w:rsidRDefault="00244AF7">
      <w:pPr>
        <w:rPr>
          <w:lang w:val="en-AU"/>
        </w:rPr>
      </w:pPr>
    </w:p>
    <w:sectPr w:rsidR="00244AF7" w:rsidRPr="00244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F7"/>
    <w:rsid w:val="00244AF7"/>
    <w:rsid w:val="00271108"/>
    <w:rsid w:val="002A495B"/>
    <w:rsid w:val="00353227"/>
    <w:rsid w:val="00425203"/>
    <w:rsid w:val="005D1104"/>
    <w:rsid w:val="008F7EF9"/>
    <w:rsid w:val="00BD7DFD"/>
    <w:rsid w:val="00CD2FB1"/>
    <w:rsid w:val="00E5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FA65"/>
  <w15:chartTrackingRefBased/>
  <w15:docId w15:val="{D271FFAB-1637-4A0C-A20D-73586256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ginia%20turn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turner</dc:creator>
  <cp:keywords/>
  <dc:description/>
  <cp:lastModifiedBy>Virginnia</cp:lastModifiedBy>
  <cp:revision>2</cp:revision>
  <cp:lastPrinted>2017-08-21T05:35:00Z</cp:lastPrinted>
  <dcterms:created xsi:type="dcterms:W3CDTF">2022-06-01T02:46:00Z</dcterms:created>
  <dcterms:modified xsi:type="dcterms:W3CDTF">2022-06-01T02:46:00Z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